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D33E" w14:textId="77777777" w:rsidR="00F32659" w:rsidRDefault="004118C4">
      <w:pPr>
        <w:keepNext/>
        <w:spacing w:before="120" w:after="120" w:line="276" w:lineRule="auto"/>
        <w:ind w:left="5769"/>
      </w:pPr>
      <w:bookmarkStart w:id="0" w:name="_Hlk183767979"/>
      <w:r>
        <w:rPr>
          <w:color w:val="000000"/>
          <w:sz w:val="22"/>
        </w:rPr>
        <w:t>Załącznik nr 1 do Regulaminu</w:t>
      </w:r>
    </w:p>
    <w:p w14:paraId="6EEABEC6" w14:textId="77777777" w:rsidR="00F32659" w:rsidRDefault="004118C4">
      <w:pPr>
        <w:keepNext/>
        <w:spacing w:after="480" w:line="276" w:lineRule="auto"/>
        <w:jc w:val="center"/>
      </w:pPr>
      <w:r>
        <w:rPr>
          <w:b/>
          <w:color w:val="000000"/>
          <w:sz w:val="22"/>
        </w:rPr>
        <w:t>WNIOSEK O PRZYZNANIE NAGRODY SPECJALNEJ STAROSTY ŁOBESKIEGO</w:t>
      </w:r>
    </w:p>
    <w:p w14:paraId="3EA5962F" w14:textId="77777777" w:rsidR="00F32659" w:rsidRDefault="004118C4">
      <w:pPr>
        <w:spacing w:before="120" w:after="120" w:line="276" w:lineRule="auto"/>
        <w:ind w:firstLine="227"/>
        <w:jc w:val="center"/>
        <w:rPr>
          <w:color w:val="000000"/>
        </w:rPr>
      </w:pPr>
      <w:r>
        <w:rPr>
          <w:color w:val="000000"/>
        </w:rPr>
        <w:t>Zgłaszam(y) wniosek o przyznanie Nagrody Specjalnej Starosty Łobeskiego w kategorii</w:t>
      </w:r>
    </w:p>
    <w:p w14:paraId="717F6469" w14:textId="77777777" w:rsidR="00F32659" w:rsidRDefault="004118C4">
      <w:pPr>
        <w:spacing w:before="120" w:after="120" w:line="276" w:lineRule="auto"/>
        <w:ind w:firstLine="227"/>
        <w:jc w:val="center"/>
        <w:rPr>
          <w:color w:val="000000"/>
        </w:rPr>
      </w:pPr>
      <w:r>
        <w:rPr>
          <w:color w:val="000000"/>
        </w:rPr>
        <w:t>..........................................................................................</w:t>
      </w:r>
    </w:p>
    <w:p w14:paraId="3F3BFA18" w14:textId="77777777" w:rsidR="00F32659" w:rsidRDefault="004118C4">
      <w:pPr>
        <w:spacing w:before="120" w:after="120" w:line="276" w:lineRule="auto"/>
        <w:ind w:firstLine="227"/>
        <w:jc w:val="center"/>
      </w:pPr>
      <w:r>
        <w:rPr>
          <w:i/>
          <w:color w:val="000000"/>
        </w:rPr>
        <w:t>(Kategoria od 1 do 7)*</w:t>
      </w:r>
    </w:p>
    <w:p w14:paraId="7AF63E8F" w14:textId="77777777" w:rsidR="00F32659" w:rsidRDefault="004118C4">
      <w:pPr>
        <w:spacing w:before="120" w:after="120" w:line="276" w:lineRule="auto"/>
        <w:ind w:firstLine="227"/>
      </w:pPr>
      <w:r>
        <w:rPr>
          <w:b/>
          <w:i/>
          <w:color w:val="000000"/>
        </w:rPr>
        <w:t>dla</w:t>
      </w:r>
    </w:p>
    <w:p w14:paraId="53CAFDF7" w14:textId="77777777" w:rsidR="00F32659" w:rsidRDefault="004118C4">
      <w:pPr>
        <w:spacing w:before="120" w:after="120" w:line="276" w:lineRule="auto"/>
        <w:ind w:firstLine="227"/>
        <w:jc w:val="center"/>
      </w:pPr>
      <w:r>
        <w:rPr>
          <w:i/>
          <w:color w:val="000000"/>
        </w:rPr>
        <w:t>..........................................................................................</w:t>
      </w:r>
    </w:p>
    <w:p w14:paraId="2D7DDD0D" w14:textId="77777777" w:rsidR="00F32659" w:rsidRDefault="004118C4">
      <w:pPr>
        <w:spacing w:before="120" w:after="120" w:line="276" w:lineRule="auto"/>
        <w:ind w:firstLine="227"/>
        <w:jc w:val="center"/>
      </w:pPr>
      <w:r>
        <w:rPr>
          <w:i/>
          <w:color w:val="000000"/>
        </w:rPr>
        <w:t>(osoba fizyczna, osoba prawna)</w:t>
      </w:r>
    </w:p>
    <w:p w14:paraId="5095F9EA" w14:textId="77777777" w:rsidR="00F32659" w:rsidRDefault="004118C4">
      <w:pPr>
        <w:spacing w:before="120" w:after="120" w:line="276" w:lineRule="auto"/>
        <w:ind w:firstLine="227"/>
        <w:jc w:val="center"/>
      </w:pPr>
      <w:r>
        <w:rPr>
          <w:i/>
          <w:color w:val="000000"/>
        </w:rPr>
        <w:t>................</w:t>
      </w:r>
      <w:r>
        <w:rPr>
          <w:i/>
          <w:color w:val="000000"/>
        </w:rPr>
        <w:t>...........................................................................</w:t>
      </w:r>
    </w:p>
    <w:p w14:paraId="24A156B5" w14:textId="77777777" w:rsidR="00F32659" w:rsidRDefault="004118C4">
      <w:pPr>
        <w:spacing w:before="120" w:after="120" w:line="276" w:lineRule="auto"/>
        <w:ind w:firstLine="227"/>
        <w:jc w:val="center"/>
      </w:pPr>
      <w:r>
        <w:rPr>
          <w:i/>
          <w:color w:val="000000"/>
        </w:rPr>
        <w:t>(adres zamieszkania/siedziba)</w:t>
      </w:r>
    </w:p>
    <w:p w14:paraId="5C882948" w14:textId="77777777" w:rsidR="00F32659" w:rsidRDefault="004118C4">
      <w:pPr>
        <w:spacing w:before="120" w:after="120" w:line="276" w:lineRule="auto"/>
        <w:ind w:firstLine="227"/>
        <w:jc w:val="center"/>
      </w:pPr>
      <w:r>
        <w:rPr>
          <w:i/>
          <w:color w:val="000000"/>
        </w:rPr>
        <w:t>...........................................................................................</w:t>
      </w:r>
    </w:p>
    <w:p w14:paraId="6EA48C97" w14:textId="77777777" w:rsidR="00F32659" w:rsidRDefault="004118C4">
      <w:pPr>
        <w:spacing w:before="120" w:after="120" w:line="276" w:lineRule="auto"/>
        <w:ind w:firstLine="227"/>
        <w:jc w:val="center"/>
      </w:pPr>
      <w:r>
        <w:rPr>
          <w:i/>
          <w:color w:val="000000"/>
        </w:rPr>
        <w:t>(dane do kontaktu, nr telefonu, e-mail:)</w:t>
      </w:r>
    </w:p>
    <w:p w14:paraId="39B26A1A" w14:textId="77777777" w:rsidR="00F32659" w:rsidRDefault="004118C4">
      <w:pPr>
        <w:spacing w:before="120" w:after="120" w:line="276" w:lineRule="auto"/>
        <w:ind w:firstLine="227"/>
        <w:rPr>
          <w:color w:val="000000"/>
        </w:rPr>
      </w:pPr>
      <w:r>
        <w:rPr>
          <w:color w:val="000000"/>
        </w:rPr>
        <w:t xml:space="preserve">za </w:t>
      </w:r>
      <w:r>
        <w:rPr>
          <w:color w:val="000000"/>
        </w:rPr>
        <w:t>następujące osiągnięcia:</w:t>
      </w:r>
    </w:p>
    <w:p w14:paraId="0C9D3AFE" w14:textId="77777777" w:rsidR="00F32659" w:rsidRDefault="004118C4">
      <w:pPr>
        <w:spacing w:before="120" w:after="120" w:line="276" w:lineRule="auto"/>
        <w:ind w:firstLine="227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</w:t>
      </w:r>
    </w:p>
    <w:p w14:paraId="06ECEA0F" w14:textId="77777777" w:rsidR="00F32659" w:rsidRDefault="004118C4">
      <w:pPr>
        <w:spacing w:before="120" w:after="120" w:line="276" w:lineRule="auto"/>
        <w:ind w:firstLine="22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</w:t>
      </w:r>
    </w:p>
    <w:p w14:paraId="49DBF560" w14:textId="77777777" w:rsidR="00F32659" w:rsidRDefault="004118C4">
      <w:pPr>
        <w:spacing w:before="120" w:after="120" w:line="276" w:lineRule="auto"/>
        <w:ind w:firstLine="22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Data i podpis wnioskodawcy</w:t>
      </w:r>
    </w:p>
    <w:p w14:paraId="166138FF" w14:textId="77777777" w:rsidR="00F32659" w:rsidRDefault="004118C4">
      <w:pPr>
        <w:spacing w:before="120" w:after="120" w:line="276" w:lineRule="auto"/>
        <w:ind w:firstLine="227"/>
      </w:pPr>
      <w:r>
        <w:rPr>
          <w:color w:val="000000"/>
          <w:sz w:val="20"/>
          <w:szCs w:val="20"/>
        </w:rPr>
        <w:t xml:space="preserve">* </w:t>
      </w:r>
      <w:r>
        <w:rPr>
          <w:b/>
          <w:color w:val="000000"/>
          <w:sz w:val="20"/>
          <w:szCs w:val="20"/>
        </w:rPr>
        <w:t>1. Rozwój Gospodarczy, 2. Oświata i Wychowanie, 3. Działacz Społeczny, 4. Kultura i Sztuka, 5. Sport i Turystyka, 6. In</w:t>
      </w:r>
      <w:r>
        <w:rPr>
          <w:b/>
          <w:color w:val="000000"/>
          <w:sz w:val="20"/>
          <w:szCs w:val="20"/>
        </w:rPr>
        <w:t>stytucje, 7. Organizacje pozarządowe.</w:t>
      </w:r>
    </w:p>
    <w:p w14:paraId="2AD44F4D" w14:textId="77777777" w:rsidR="00F32659" w:rsidRDefault="004118C4">
      <w:pPr>
        <w:spacing w:before="120" w:after="120" w:line="276" w:lineRule="auto"/>
        <w:ind w:firstLine="227"/>
        <w:jc w:val="both"/>
      </w:pPr>
      <w:r>
        <w:rPr>
          <w:b/>
          <w:color w:val="000000"/>
          <w:sz w:val="20"/>
          <w:szCs w:val="20"/>
        </w:rPr>
        <w:t xml:space="preserve">*Do wniosku powinna być załączona zgoda osoby/firmy/instytucji na zgłoszenie jej kandydatury do nagrody oraz zgoda na przetwarzanie danych osobowych - załącznik </w:t>
      </w:r>
    </w:p>
    <w:p w14:paraId="2DF30D72" w14:textId="77777777" w:rsidR="00F32659" w:rsidRDefault="004118C4">
      <w:pPr>
        <w:spacing w:before="120" w:after="120" w:line="276" w:lineRule="auto"/>
        <w:ind w:firstLine="22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*Do zgłoszenia przez mieszkańca Powiatu Łobeskiego dołąc</w:t>
      </w:r>
      <w:r>
        <w:rPr>
          <w:b/>
          <w:color w:val="000000"/>
          <w:sz w:val="20"/>
          <w:szCs w:val="20"/>
        </w:rPr>
        <w:t>za się listę poparcia dla osoby fizycznej lub prawnej podpisaną przez co najmniej 30 mieszkańców powiatu- załącznik</w:t>
      </w:r>
      <w:bookmarkEnd w:id="0"/>
      <w:r>
        <w:rPr>
          <w:b/>
          <w:color w:val="000000"/>
          <w:sz w:val="20"/>
          <w:szCs w:val="20"/>
        </w:rPr>
        <w:t>.</w:t>
      </w:r>
    </w:p>
    <w:p w14:paraId="6057AB66" w14:textId="77777777" w:rsidR="00F32659" w:rsidRDefault="00F32659">
      <w:pPr>
        <w:spacing w:before="120" w:after="120" w:line="276" w:lineRule="auto"/>
        <w:ind w:firstLine="227"/>
        <w:jc w:val="both"/>
      </w:pPr>
    </w:p>
    <w:p w14:paraId="1E5751DB" w14:textId="77777777" w:rsidR="00F32659" w:rsidRDefault="00F32659">
      <w:pPr>
        <w:spacing w:before="120" w:after="120" w:line="276" w:lineRule="auto"/>
        <w:ind w:firstLine="227"/>
        <w:jc w:val="both"/>
      </w:pPr>
    </w:p>
    <w:p w14:paraId="16EC0452" w14:textId="77777777" w:rsidR="00F32659" w:rsidRDefault="004118C4">
      <w:pPr>
        <w:spacing w:before="120" w:after="120" w:line="276" w:lineRule="auto"/>
        <w:ind w:left="6140"/>
      </w:pPr>
      <w:r>
        <w:rPr>
          <w:color w:val="000000"/>
          <w:sz w:val="22"/>
        </w:rPr>
        <w:lastRenderedPageBreak/>
        <w:t>Załącznik nr 1 do Wniosku</w:t>
      </w:r>
    </w:p>
    <w:p w14:paraId="776E7562" w14:textId="77777777" w:rsidR="00F32659" w:rsidRDefault="004118C4">
      <w:pPr>
        <w:spacing w:before="120" w:after="120" w:line="276" w:lineRule="auto"/>
        <w:ind w:firstLine="227"/>
        <w:rPr>
          <w:color w:val="000000"/>
        </w:rPr>
      </w:pPr>
      <w:r>
        <w:rPr>
          <w:color w:val="000000"/>
        </w:rPr>
        <w:t>...........................</w:t>
      </w:r>
    </w:p>
    <w:p w14:paraId="639A2843" w14:textId="77777777" w:rsidR="00F32659" w:rsidRDefault="004118C4">
      <w:pPr>
        <w:spacing w:before="120" w:after="120" w:line="276" w:lineRule="auto"/>
        <w:ind w:firstLine="227"/>
        <w:rPr>
          <w:color w:val="000000"/>
        </w:rPr>
      </w:pPr>
      <w:r>
        <w:rPr>
          <w:color w:val="000000"/>
        </w:rPr>
        <w:t>miejscowość, data</w:t>
      </w:r>
    </w:p>
    <w:p w14:paraId="2C076F54" w14:textId="77777777" w:rsidR="00F32659" w:rsidRDefault="004118C4">
      <w:pPr>
        <w:spacing w:before="120" w:after="120" w:line="276" w:lineRule="auto"/>
        <w:ind w:firstLine="227"/>
        <w:jc w:val="center"/>
      </w:pPr>
      <w:r>
        <w:rPr>
          <w:b/>
          <w:color w:val="000000"/>
        </w:rPr>
        <w:t>OŚWIADCZENIE</w:t>
      </w:r>
    </w:p>
    <w:p w14:paraId="3446ACF4" w14:textId="77777777" w:rsidR="00F32659" w:rsidRDefault="004118C4">
      <w:pPr>
        <w:spacing w:before="120" w:after="120" w:line="276" w:lineRule="auto"/>
        <w:ind w:firstLine="227"/>
        <w:jc w:val="both"/>
        <w:rPr>
          <w:color w:val="000000"/>
        </w:rPr>
      </w:pPr>
      <w:r>
        <w:rPr>
          <w:color w:val="000000"/>
        </w:rPr>
        <w:t>Wyrażam zgodę na zgłoszenie mojej kandydatury do Nag</w:t>
      </w:r>
      <w:r>
        <w:rPr>
          <w:color w:val="000000"/>
        </w:rPr>
        <w:t>rody Specjalnej Starosty Łobeskiego, w kategorii</w:t>
      </w:r>
    </w:p>
    <w:p w14:paraId="1665D267" w14:textId="77777777" w:rsidR="00F32659" w:rsidRDefault="004118C4">
      <w:pPr>
        <w:spacing w:before="120" w:after="120" w:line="276" w:lineRule="auto"/>
        <w:ind w:firstLine="227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</w:t>
      </w:r>
    </w:p>
    <w:p w14:paraId="5B457103" w14:textId="77777777" w:rsidR="00F32659" w:rsidRDefault="004118C4">
      <w:pPr>
        <w:spacing w:before="120" w:after="120" w:line="276" w:lineRule="auto"/>
        <w:ind w:firstLine="227"/>
        <w:jc w:val="both"/>
        <w:rPr>
          <w:color w:val="000000"/>
        </w:rPr>
      </w:pPr>
      <w:r>
        <w:rPr>
          <w:color w:val="000000"/>
        </w:rPr>
        <w:t xml:space="preserve">Wyrażam zgodę na przetwarzanie moich danych osobowych oraz upublicznienie imienia i nazwiska oraz informacji o osiągnięciach ujętych w niniejszym </w:t>
      </w:r>
      <w:r>
        <w:rPr>
          <w:color w:val="000000"/>
        </w:rPr>
        <w:t>wniosku, a także wizerunku w celach promocyjnych wydarzenia w związku ze zgłoszeniem mojej kandydatury do Nagrody Specjalnej Starosty Łobeskiego, której organizatorem jest Starostwo Powiatowe w Łobzie. Jednocześnie oświadczam, że zapoznałam/em się z Inform</w:t>
      </w:r>
      <w:r>
        <w:rPr>
          <w:color w:val="000000"/>
        </w:rPr>
        <w:t>acją Administratora w tym zakresie.</w:t>
      </w:r>
    </w:p>
    <w:p w14:paraId="120D77C1" w14:textId="77777777" w:rsidR="00F32659" w:rsidRDefault="004118C4">
      <w:pPr>
        <w:spacing w:before="120" w:after="120" w:line="276" w:lineRule="auto"/>
        <w:ind w:firstLine="227"/>
        <w:jc w:val="right"/>
        <w:rPr>
          <w:color w:val="000000"/>
        </w:rPr>
      </w:pPr>
      <w:r>
        <w:rPr>
          <w:color w:val="000000"/>
        </w:rPr>
        <w:t>czytelny podpis osoby/firmy/podmiotu zgłaszanego</w:t>
      </w:r>
    </w:p>
    <w:p w14:paraId="29B7DDAA" w14:textId="77777777" w:rsidR="00F32659" w:rsidRDefault="004118C4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KLAUZULA INFORMACYJNA –</w:t>
      </w:r>
      <w:r>
        <w:rPr>
          <w:b/>
          <w:color w:val="000000"/>
        </w:rPr>
        <w:br/>
      </w:r>
      <w:r>
        <w:rPr>
          <w:b/>
          <w:color w:val="000000"/>
        </w:rPr>
        <w:t>ZGŁOSZENI DO NAGRODY SPECJALNEJ STAROSTY ŁOBESKIEGO</w:t>
      </w:r>
    </w:p>
    <w:p w14:paraId="0DBF7F3A" w14:textId="77777777" w:rsidR="00F32659" w:rsidRDefault="004118C4">
      <w:pPr>
        <w:keepLines/>
        <w:spacing w:before="120" w:after="120" w:line="276" w:lineRule="auto"/>
        <w:ind w:firstLine="227"/>
        <w:rPr>
          <w:color w:val="000000"/>
        </w:rPr>
      </w:pPr>
      <w:r>
        <w:rPr>
          <w:color w:val="000000"/>
        </w:rPr>
        <w:t xml:space="preserve">Zgodnie z art. 13 ust. 1 i ust. 2 Rozporządzenia Parlamentu Europejskiego i Rady (UE) </w:t>
      </w:r>
      <w:r>
        <w:rPr>
          <w:color w:val="000000"/>
        </w:rPr>
        <w:t>2016/679 z dnia 27 kwietnia 2016 r. w sprawie ochrony osób fizycznych w związku z przetwarzaniem danych osobowych i w sprawie swobodnego przepływu takich danych oraz uchylenia dyrektywy 95/46/WE (Dz. Urz. UE. L Nr 119) zwanego dalej RODO, Starostwo Powiato</w:t>
      </w:r>
      <w:r>
        <w:rPr>
          <w:color w:val="000000"/>
        </w:rPr>
        <w:t>we w Łobzie informuje, że:</w:t>
      </w:r>
    </w:p>
    <w:p w14:paraId="06809DF4" w14:textId="77777777" w:rsidR="00F32659" w:rsidRDefault="004118C4">
      <w:pPr>
        <w:spacing w:before="120" w:after="120" w:line="276" w:lineRule="auto"/>
        <w:ind w:left="340" w:hanging="227"/>
      </w:pPr>
      <w:r>
        <w:t>1) </w:t>
      </w:r>
      <w:r>
        <w:rPr>
          <w:color w:val="000000"/>
        </w:rPr>
        <w:t>Administratorem Państwa danych osobowych jest Starostwo Powiatowe w Łobzie reprezentowane przez Starostę Łobeskiego, ul. Konopnickiej 41, 73-150 Łobez, tel. 91 81 71 403.</w:t>
      </w:r>
    </w:p>
    <w:p w14:paraId="0F3850DE" w14:textId="77777777" w:rsidR="00F32659" w:rsidRDefault="004118C4">
      <w:pPr>
        <w:spacing w:before="120" w:after="120" w:line="276" w:lineRule="auto"/>
        <w:ind w:left="340" w:hanging="227"/>
      </w:pPr>
      <w:r>
        <w:t>2) </w:t>
      </w:r>
      <w:r>
        <w:rPr>
          <w:color w:val="000000"/>
        </w:rPr>
        <w:t>W sprawach związanych z przetwarzaniem danych osobow</w:t>
      </w:r>
      <w:r>
        <w:rPr>
          <w:color w:val="000000"/>
        </w:rPr>
        <w:t>ych możecie się Państwo kontaktować z Inspektorem Ochrony Danych w Starostwie Powiatowym w Łobzie, tel. 511 448 499, mail: iod@powiatlobeski.pl </w:t>
      </w:r>
    </w:p>
    <w:p w14:paraId="7E83031A" w14:textId="77777777" w:rsidR="00F32659" w:rsidRDefault="004118C4">
      <w:pPr>
        <w:spacing w:before="120" w:after="120" w:line="276" w:lineRule="auto"/>
        <w:ind w:left="340" w:hanging="227"/>
      </w:pPr>
      <w:r>
        <w:t>3) </w:t>
      </w:r>
      <w:r>
        <w:rPr>
          <w:color w:val="000000"/>
        </w:rPr>
        <w:t>Przetwarzać będziemy Pani/Pana/Państwa dane osobowe: identyfikacyjne i kontaktowe - wskazane w zgłoszeniu or</w:t>
      </w:r>
      <w:r>
        <w:rPr>
          <w:color w:val="000000"/>
        </w:rPr>
        <w:t>az wizerunek.</w:t>
      </w:r>
    </w:p>
    <w:p w14:paraId="031AEDF7" w14:textId="77777777" w:rsidR="00F32659" w:rsidRDefault="004118C4">
      <w:pPr>
        <w:spacing w:before="120" w:after="120" w:line="276" w:lineRule="auto"/>
        <w:ind w:left="340" w:hanging="227"/>
      </w:pPr>
      <w:r>
        <w:t>4) </w:t>
      </w:r>
      <w:r>
        <w:rPr>
          <w:color w:val="000000"/>
        </w:rPr>
        <w:t>Państwa dane osobowe oraz wizerunek będą przetwarzane w celu w celu realizacji zadań z zakresu promocji powiatu poprzez ustanowienie Nagrody Specjalnej Starosty Łobeskiego.</w:t>
      </w:r>
    </w:p>
    <w:p w14:paraId="3B27D766" w14:textId="77777777" w:rsidR="00F32659" w:rsidRDefault="004118C4">
      <w:pPr>
        <w:spacing w:before="120" w:after="120" w:line="276" w:lineRule="auto"/>
        <w:ind w:left="340" w:hanging="227"/>
      </w:pPr>
      <w:r>
        <w:t>5) </w:t>
      </w:r>
      <w:r>
        <w:rPr>
          <w:color w:val="000000"/>
        </w:rPr>
        <w:t>Odbiorcą danych osobowych z wniosku o przyznanie nagrody są wył</w:t>
      </w:r>
      <w:r>
        <w:rPr>
          <w:color w:val="000000"/>
        </w:rPr>
        <w:t xml:space="preserve">ącznie podmioty uprawnione do uzyskania tych danych na podstawie przepisów prawa, tj. organy władzy publicznej oraz podmioty wykonujące zadania publiczne lub działające na zlecenie organów władzy publicznej oraz podmioty </w:t>
      </w:r>
      <w:r>
        <w:rPr>
          <w:color w:val="000000"/>
        </w:rPr>
        <w:lastRenderedPageBreak/>
        <w:t>wykonujące zadania publiczne lub dz</w:t>
      </w:r>
      <w:r>
        <w:rPr>
          <w:color w:val="000000"/>
        </w:rPr>
        <w:t>iałające na zlecenie organów władzy publicznej, w zakresie i w celach, które wynikają z przepisów powszechnie obowiązujących; inne podmioty, którym na podstawie stosownych umów podpisanych z Powiatem Łobeskim powierzono przetwarzanie danych osobowych.</w:t>
      </w:r>
    </w:p>
    <w:p w14:paraId="027F4684" w14:textId="77777777" w:rsidR="00F32659" w:rsidRDefault="004118C4">
      <w:pPr>
        <w:spacing w:before="120" w:after="120" w:line="276" w:lineRule="auto"/>
        <w:ind w:left="340" w:hanging="227"/>
      </w:pPr>
      <w:r>
        <w:t>6) </w:t>
      </w:r>
      <w:r>
        <w:rPr>
          <w:color w:val="000000"/>
        </w:rPr>
        <w:t>O</w:t>
      </w:r>
      <w:r>
        <w:rPr>
          <w:color w:val="000000"/>
        </w:rPr>
        <w:t>dbiorcą danych osobowych oraz wizerunku może być każdy kto zapozna się ze zdjęciami, fotorelacjami lub filmami upublicznionymi na stronie internetowej oraz na profilach Starostwa Powiatowego w Łobzie w mediach społecznościowych.</w:t>
      </w:r>
    </w:p>
    <w:p w14:paraId="67C0F3FE" w14:textId="77777777" w:rsidR="00F32659" w:rsidRDefault="004118C4">
      <w:pPr>
        <w:spacing w:before="120" w:after="120" w:line="276" w:lineRule="auto"/>
        <w:ind w:left="340" w:hanging="227"/>
      </w:pPr>
      <w:r>
        <w:t>7) </w:t>
      </w:r>
      <w:r>
        <w:rPr>
          <w:color w:val="000000"/>
        </w:rPr>
        <w:t>Dane te nie będą podlega</w:t>
      </w:r>
      <w:r>
        <w:rPr>
          <w:color w:val="000000"/>
        </w:rPr>
        <w:t>ły zautomatyzowanemu podejmowaniu decyzji, w tym profilowaniu i nie będą transferowane do państw trzecich ani organizacji międzynarodowych.</w:t>
      </w:r>
    </w:p>
    <w:p w14:paraId="705D4066" w14:textId="77777777" w:rsidR="00F32659" w:rsidRDefault="004118C4">
      <w:pPr>
        <w:spacing w:before="120" w:after="120" w:line="276" w:lineRule="auto"/>
        <w:ind w:left="340" w:hanging="227"/>
      </w:pPr>
      <w:r>
        <w:t>8) </w:t>
      </w:r>
      <w:r>
        <w:rPr>
          <w:color w:val="000000"/>
        </w:rPr>
        <w:t>Każdemu przysługuje również prawo dostępu do swoich danych, ich sprostowania, usunięcia lub ograniczenia przetwar</w:t>
      </w:r>
      <w:r>
        <w:rPr>
          <w:color w:val="000000"/>
        </w:rPr>
        <w:t>zania i przenoszenia danych. Każdy ma prawo do wniesienia sprzeciwu wobec przetwarzania.</w:t>
      </w:r>
    </w:p>
    <w:p w14:paraId="447C73D4" w14:textId="77777777" w:rsidR="00F32659" w:rsidRDefault="004118C4">
      <w:pPr>
        <w:spacing w:before="120" w:after="120" w:line="276" w:lineRule="auto"/>
        <w:ind w:left="340" w:hanging="227"/>
      </w:pPr>
      <w:r>
        <w:t>9) </w:t>
      </w:r>
      <w:r>
        <w:rPr>
          <w:color w:val="000000"/>
        </w:rPr>
        <w:t>Przysługuje Państwu prawo wniesienia skargi do Prezesa Urzędu Ochrony Danych Osobowych na niezgodne z prawem przetwarzanie Państwa danych osobowych (ul. Stawki 2, 0</w:t>
      </w:r>
      <w:r>
        <w:rPr>
          <w:color w:val="000000"/>
        </w:rPr>
        <w:t>0-193 Warszawa)</w:t>
      </w:r>
    </w:p>
    <w:sectPr w:rsidR="00F32659">
      <w:footerReference w:type="default" r:id="rId6"/>
      <w:pgSz w:w="11906" w:h="16838"/>
      <w:pgMar w:top="1417" w:right="1020" w:bottom="992" w:left="10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9761" w14:textId="77777777" w:rsidR="00000000" w:rsidRDefault="004118C4">
      <w:r>
        <w:separator/>
      </w:r>
    </w:p>
  </w:endnote>
  <w:endnote w:type="continuationSeparator" w:id="0">
    <w:p w14:paraId="15A131C0" w14:textId="77777777" w:rsidR="00000000" w:rsidRDefault="0041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577"/>
      <w:gridCol w:w="3289"/>
    </w:tblGrid>
    <w:tr w:rsidR="00D55A52" w14:paraId="74CEF077" w14:textId="77777777">
      <w:tblPrEx>
        <w:tblCellMar>
          <w:top w:w="0" w:type="dxa"/>
          <w:bottom w:w="0" w:type="dxa"/>
        </w:tblCellMar>
      </w:tblPrEx>
      <w:tc>
        <w:tcPr>
          <w:tcW w:w="6577" w:type="dxa"/>
          <w:tcBorders>
            <w:top w:val="single" w:sz="4" w:space="0" w:color="000000"/>
          </w:tcBorders>
          <w:shd w:val="clear" w:color="auto" w:fill="auto"/>
          <w:tcMar>
            <w:top w:w="100" w:type="dxa"/>
            <w:left w:w="108" w:type="dxa"/>
            <w:bottom w:w="0" w:type="dxa"/>
            <w:right w:w="108" w:type="dxa"/>
          </w:tcMar>
        </w:tcPr>
        <w:p w14:paraId="2FD2AE79" w14:textId="77777777" w:rsidR="00D55A52" w:rsidRDefault="004118C4">
          <w:pPr>
            <w:rPr>
              <w:sz w:val="18"/>
            </w:rPr>
          </w:pPr>
          <w:r>
            <w:rPr>
              <w:sz w:val="18"/>
            </w:rPr>
            <w:t>Id: D3C47E43-2464-4FB9-8FD6-7B0ED724AC51. Projekt</w:t>
          </w:r>
        </w:p>
      </w:tc>
      <w:tc>
        <w:tcPr>
          <w:tcW w:w="3289" w:type="dxa"/>
          <w:tcBorders>
            <w:top w:val="single" w:sz="4" w:space="0" w:color="000000"/>
          </w:tcBorders>
          <w:shd w:val="clear" w:color="auto" w:fill="auto"/>
          <w:tcMar>
            <w:top w:w="100" w:type="dxa"/>
            <w:left w:w="108" w:type="dxa"/>
            <w:bottom w:w="0" w:type="dxa"/>
            <w:right w:w="108" w:type="dxa"/>
          </w:tcMar>
        </w:tcPr>
        <w:p w14:paraId="407C1F70" w14:textId="77777777" w:rsidR="00D55A52" w:rsidRDefault="004118C4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EBEAD5" w14:textId="77777777" w:rsidR="00D55A52" w:rsidRDefault="004118C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5FB5" w14:textId="77777777" w:rsidR="00000000" w:rsidRDefault="004118C4">
      <w:r>
        <w:rPr>
          <w:color w:val="000000"/>
        </w:rPr>
        <w:separator/>
      </w:r>
    </w:p>
  </w:footnote>
  <w:footnote w:type="continuationSeparator" w:id="0">
    <w:p w14:paraId="704249C9" w14:textId="77777777" w:rsidR="00000000" w:rsidRDefault="0041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2659"/>
    <w:rsid w:val="004118C4"/>
    <w:rsid w:val="00F3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BF54"/>
  <w15:docId w15:val="{9AE575EF-D0D9-49E1-923E-524D7A66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Verdana" w:eastAsia="Verdana" w:hAnsi="Verdana" w:cs="Verdana"/>
      <w:sz w:val="24"/>
      <w:szCs w:val="24"/>
      <w:lang w:eastAsia="pl-PL" w:bidi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Verdana" w:eastAsia="Verdana" w:hAnsi="Verdana" w:cs="Verdan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Błaszczyk</dc:creator>
  <dc:description/>
  <cp:lastModifiedBy>Ewelina Błaszczyk</cp:lastModifiedBy>
  <cp:revision>2</cp:revision>
  <dcterms:created xsi:type="dcterms:W3CDTF">2024-11-29T13:41:00Z</dcterms:created>
  <dcterms:modified xsi:type="dcterms:W3CDTF">2024-11-29T13:41:00Z</dcterms:modified>
</cp:coreProperties>
</file>