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4AD5" w14:textId="77777777" w:rsidR="00EA4CE9" w:rsidRDefault="00593F1C">
      <w:pPr>
        <w:spacing w:before="120" w:after="120" w:line="276" w:lineRule="auto"/>
        <w:ind w:left="6140"/>
      </w:pPr>
      <w:r>
        <w:rPr>
          <w:color w:val="000000"/>
          <w:sz w:val="22"/>
        </w:rPr>
        <w:t>Załącznik nr 2 do Wniosku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2666"/>
        <w:gridCol w:w="1977"/>
        <w:gridCol w:w="1977"/>
        <w:gridCol w:w="1977"/>
      </w:tblGrid>
      <w:tr w:rsidR="00EA4CE9" w14:paraId="0CCC2562" w14:textId="77777777">
        <w:tblPrEx>
          <w:tblCellMar>
            <w:top w:w="0" w:type="dxa"/>
            <w:bottom w:w="0" w:type="dxa"/>
          </w:tblCellMar>
        </w:tblPrEx>
        <w:tc>
          <w:tcPr>
            <w:tcW w:w="9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BAC5" w14:textId="77777777" w:rsidR="00EA4CE9" w:rsidRDefault="00593F1C">
            <w:r>
              <w:rPr>
                <w:b/>
              </w:rPr>
              <w:t>Nagroda Specjalna Starosty Łobeskiego</w:t>
            </w:r>
          </w:p>
          <w:p w14:paraId="30501F43" w14:textId="77777777" w:rsidR="00EA4CE9" w:rsidRDefault="00593F1C">
            <w:pPr>
              <w:jc w:val="right"/>
            </w:pPr>
            <w:r>
              <w:rPr>
                <w:b/>
              </w:rPr>
              <w:t>Lista poparcia dla ……………………………………….</w:t>
            </w:r>
          </w:p>
        </w:tc>
      </w:tr>
      <w:tr w:rsidR="00EA4CE9" w14:paraId="448C3808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E47D" w14:textId="77777777" w:rsidR="00EA4CE9" w:rsidRDefault="00593F1C">
            <w:r>
              <w:t>Lp.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589D" w14:textId="77777777" w:rsidR="00EA4CE9" w:rsidRDefault="00593F1C">
            <w:r>
              <w:t xml:space="preserve">Imię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6AA2" w14:textId="77777777" w:rsidR="00EA4CE9" w:rsidRDefault="00593F1C">
            <w:r>
              <w:t>Nazwisko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9C65" w14:textId="77777777" w:rsidR="00EA4CE9" w:rsidRDefault="00593F1C">
            <w:r>
              <w:t>Adres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BCD6" w14:textId="77777777" w:rsidR="00EA4CE9" w:rsidRDefault="00593F1C">
            <w:r>
              <w:t>Podpis</w:t>
            </w:r>
          </w:p>
        </w:tc>
      </w:tr>
      <w:tr w:rsidR="00EA4CE9" w14:paraId="499306B9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6006" w14:textId="77777777" w:rsidR="00EA4CE9" w:rsidRDefault="00593F1C">
            <w:r>
              <w:t>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AD35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9ABB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AE8E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6763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1C47BCD8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C52B" w14:textId="77777777" w:rsidR="00EA4CE9" w:rsidRDefault="00593F1C">
            <w:r>
              <w:t>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D3EB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BB47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9BFE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02DD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3FE5A004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6045" w14:textId="77777777" w:rsidR="00EA4CE9" w:rsidRDefault="00593F1C">
            <w:r>
              <w:t>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FA94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CC7D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D79E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73C8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2B44ECFA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838E" w14:textId="77777777" w:rsidR="00EA4CE9" w:rsidRDefault="00593F1C">
            <w:r>
              <w:t>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D113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B4BA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E98F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F04F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4B23AF5D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0A57" w14:textId="77777777" w:rsidR="00EA4CE9" w:rsidRDefault="00593F1C">
            <w:r>
              <w:t>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6513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6FF5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CC9E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8F3C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402409F1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4FF6" w14:textId="77777777" w:rsidR="00EA4CE9" w:rsidRDefault="00593F1C">
            <w:r>
              <w:t>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6DA7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7EFA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1875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1FF6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37BCFBA4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39C4" w14:textId="77777777" w:rsidR="00EA4CE9" w:rsidRDefault="00593F1C">
            <w:r>
              <w:t>7.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FE86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5138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929B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262B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2A05A74C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8902" w14:textId="77777777" w:rsidR="00EA4CE9" w:rsidRDefault="00593F1C">
            <w:r>
              <w:t>8.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080B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3A35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BD2C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2A7D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25A8AAA5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D6B1" w14:textId="77777777" w:rsidR="00EA4CE9" w:rsidRDefault="00593F1C">
            <w:r>
              <w:t>9.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1419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EE14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5DCA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F723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7046F06E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46DE" w14:textId="77777777" w:rsidR="00EA4CE9" w:rsidRDefault="00593F1C">
            <w:r>
              <w:t>10.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A510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3EA9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D04F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245E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12363B37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9455" w14:textId="77777777" w:rsidR="00EA4CE9" w:rsidRDefault="00593F1C">
            <w:r>
              <w:t>11.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8221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1291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11B4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F5BE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176AD617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6181" w14:textId="77777777" w:rsidR="00EA4CE9" w:rsidRDefault="00593F1C">
            <w:r>
              <w:t>12.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785D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7434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E8B9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E862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6D7AE5CC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E5B4" w14:textId="77777777" w:rsidR="00EA4CE9" w:rsidRDefault="00593F1C">
            <w:r>
              <w:t>13.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10D1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0773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CBB3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74DB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6288C85A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C736" w14:textId="77777777" w:rsidR="00EA4CE9" w:rsidRDefault="00593F1C">
            <w:r>
              <w:t>14.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1F15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58DF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40BF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C224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1EC27ACC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0667" w14:textId="77777777" w:rsidR="00EA4CE9" w:rsidRDefault="00593F1C">
            <w:r>
              <w:t>15.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71DC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F9F6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21B8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5109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5F199E0F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A440" w14:textId="77777777" w:rsidR="00EA4CE9" w:rsidRDefault="00593F1C">
            <w:r>
              <w:t>16.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F14F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372B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53CC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9784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3F75BCDA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8FFF" w14:textId="77777777" w:rsidR="00EA4CE9" w:rsidRDefault="00593F1C">
            <w:r>
              <w:t>17.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0EB8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5DAB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4523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0549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6D5DFF15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D070" w14:textId="77777777" w:rsidR="00EA4CE9" w:rsidRDefault="00593F1C">
            <w:r>
              <w:t>18.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18FA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02D0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D728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DB17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2787515B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C0E3" w14:textId="77777777" w:rsidR="00EA4CE9" w:rsidRDefault="00593F1C">
            <w:r>
              <w:t>19.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B2D5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8492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C429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1AC2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63BC3382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D179" w14:textId="77777777" w:rsidR="00EA4CE9" w:rsidRDefault="00593F1C">
            <w:r>
              <w:t>20.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D863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281B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5AFD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8B2E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449EE631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ED39" w14:textId="77777777" w:rsidR="00EA4CE9" w:rsidRDefault="00593F1C">
            <w:r>
              <w:t>21.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8C3C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9C2E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8E5F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7727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4C35BBAA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BA2C" w14:textId="77777777" w:rsidR="00EA4CE9" w:rsidRDefault="00593F1C">
            <w:r>
              <w:t>22.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F1B1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E69F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3B01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55A6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3D263E2C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4AFD" w14:textId="77777777" w:rsidR="00EA4CE9" w:rsidRDefault="00593F1C">
            <w:r>
              <w:t>23.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AAC5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1FC2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274D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75EF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106491BE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EA7C" w14:textId="77777777" w:rsidR="00EA4CE9" w:rsidRDefault="00593F1C">
            <w:r>
              <w:t>24.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8258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4800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26A2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C76E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4B836D39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E423" w14:textId="77777777" w:rsidR="00EA4CE9" w:rsidRDefault="00593F1C">
            <w:r>
              <w:t>25.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02CE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8ED9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F7E6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D698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1908DD17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F2C3" w14:textId="77777777" w:rsidR="00EA4CE9" w:rsidRDefault="00593F1C">
            <w:r>
              <w:t>26.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C828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6B8B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7223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7CDD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06B9C8CB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74AE" w14:textId="77777777" w:rsidR="00EA4CE9" w:rsidRDefault="00593F1C">
            <w:r>
              <w:t>27.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E8F6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1696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3DA7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FC3F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2C01638E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C74D" w14:textId="77777777" w:rsidR="00EA4CE9" w:rsidRDefault="00593F1C">
            <w:r>
              <w:t>28.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8741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7784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F7EB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BAAE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087DD198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F6DB" w14:textId="77777777" w:rsidR="00EA4CE9" w:rsidRDefault="00593F1C">
            <w:r>
              <w:t>29.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1934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E470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82F7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1553" w14:textId="77777777" w:rsidR="00EA4CE9" w:rsidRDefault="00EA4CE9">
            <w:pPr>
              <w:rPr>
                <w:color w:val="000000"/>
              </w:rPr>
            </w:pPr>
          </w:p>
        </w:tc>
      </w:tr>
      <w:tr w:rsidR="00EA4CE9" w14:paraId="5088E6B0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6FC9" w14:textId="77777777" w:rsidR="00EA4CE9" w:rsidRDefault="00593F1C">
            <w:r>
              <w:t>30.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5B5F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0DD3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27FA" w14:textId="77777777" w:rsidR="00EA4CE9" w:rsidRDefault="00EA4CE9">
            <w:pPr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70E0" w14:textId="77777777" w:rsidR="00EA4CE9" w:rsidRDefault="00EA4CE9">
            <w:pPr>
              <w:rPr>
                <w:color w:val="000000"/>
              </w:rPr>
            </w:pPr>
          </w:p>
        </w:tc>
      </w:tr>
    </w:tbl>
    <w:p w14:paraId="2F06D950" w14:textId="77777777" w:rsidR="00EA4CE9" w:rsidRDefault="00593F1C">
      <w:pPr>
        <w:spacing w:before="120" w:after="120" w:line="276" w:lineRule="auto"/>
        <w:ind w:firstLine="227"/>
        <w:jc w:val="both"/>
        <w:rPr>
          <w:color w:val="000000"/>
        </w:rPr>
      </w:pPr>
      <w:r>
        <w:rPr>
          <w:color w:val="000000"/>
        </w:rPr>
        <w:t xml:space="preserve">Oświadczam, że zapoznałam/em się z Informacją Administratora w zakresie </w:t>
      </w:r>
      <w:r>
        <w:rPr>
          <w:color w:val="000000"/>
        </w:rPr>
        <w:t>przetwarzania danych osobowych na potrzeby zgłoszenia kandydata do Nagrody Specjalnej Starosty Łobeskiego.</w:t>
      </w:r>
    </w:p>
    <w:p w14:paraId="34CB90B4" w14:textId="77777777" w:rsidR="00EA4CE9" w:rsidRDefault="00593F1C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KLAUZULA INFORMACYJNA – UDZIELAJĄCY POPARCIA</w:t>
      </w:r>
      <w:r>
        <w:rPr>
          <w:b/>
          <w:color w:val="000000"/>
        </w:rPr>
        <w:br/>
      </w:r>
      <w:r>
        <w:rPr>
          <w:b/>
          <w:color w:val="000000"/>
        </w:rPr>
        <w:t>ZGŁOSZONYM DO NAGRODY SPECJALNEJ STAROSTY ŁOBESKIEGO</w:t>
      </w:r>
    </w:p>
    <w:p w14:paraId="007B1D8A" w14:textId="77777777" w:rsidR="00EA4CE9" w:rsidRDefault="00593F1C">
      <w:pPr>
        <w:keepLines/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Zgodnie </w:t>
      </w:r>
      <w:r>
        <w:rPr>
          <w:color w:val="000000"/>
        </w:rPr>
        <w:t>z art. 13 ust. 1 i ust. 2 Rozporządzenia Parlamentu Europejskiego i Rady (UE) 2016/679 z dnia 27 kwietnia 2016 r. w sprawie ochrony osób fizycznych w związku z przetwarzaniem danych osobowych i w sprawie swobodnego przepływu takich danych oraz uchylenia dy</w:t>
      </w:r>
      <w:r>
        <w:rPr>
          <w:color w:val="000000"/>
        </w:rPr>
        <w:t>rektywy 95/46/WE (Dz. Urz. UE. L Nr 119) zwanego dalej RODO, Starostwo Powiatowe w Łobzie informuje, że:</w:t>
      </w:r>
    </w:p>
    <w:p w14:paraId="0E28E9F0" w14:textId="77777777" w:rsidR="00EA4CE9" w:rsidRDefault="00593F1C">
      <w:pPr>
        <w:spacing w:before="120" w:after="120" w:line="276" w:lineRule="auto"/>
        <w:ind w:left="340" w:hanging="227"/>
        <w:jc w:val="both"/>
      </w:pPr>
      <w:r>
        <w:lastRenderedPageBreak/>
        <w:t>1) </w:t>
      </w:r>
      <w:r>
        <w:rPr>
          <w:color w:val="000000"/>
        </w:rPr>
        <w:t>Administratorem Państwa danych osobowych jest Starostwo Powiatowe w Łobzie reprezentowane przez Starostę Łobeskiego, ul. Konopnickiej 41, 73-150 Łob</w:t>
      </w:r>
      <w:r>
        <w:rPr>
          <w:color w:val="000000"/>
        </w:rPr>
        <w:t>ez, tel. 91 81 71 403.</w:t>
      </w:r>
    </w:p>
    <w:p w14:paraId="52A35582" w14:textId="77777777" w:rsidR="00EA4CE9" w:rsidRDefault="00593F1C">
      <w:pPr>
        <w:spacing w:before="120" w:after="120" w:line="276" w:lineRule="auto"/>
        <w:ind w:left="340" w:hanging="227"/>
        <w:jc w:val="both"/>
      </w:pPr>
      <w:r>
        <w:t>2) </w:t>
      </w:r>
      <w:r>
        <w:rPr>
          <w:color w:val="000000"/>
        </w:rPr>
        <w:t>W sprawach związanych z przetwarzaniem danych osobowych możecie się Państwo kontaktować z Inspektorem Ochrony Danych w Starostwie Powiatowym w Łobzie, tel. 511 448 499, mail: iod@powiatlobeski.pl </w:t>
      </w:r>
    </w:p>
    <w:p w14:paraId="5F143FD8" w14:textId="77777777" w:rsidR="00EA4CE9" w:rsidRDefault="00593F1C">
      <w:pPr>
        <w:spacing w:before="120" w:after="120" w:line="276" w:lineRule="auto"/>
        <w:ind w:left="340" w:hanging="227"/>
        <w:jc w:val="both"/>
      </w:pPr>
      <w:r>
        <w:t>3) </w:t>
      </w:r>
      <w:r>
        <w:rPr>
          <w:color w:val="000000"/>
        </w:rPr>
        <w:t>Przetwarzać będziemy Pani/Pana</w:t>
      </w:r>
      <w:r>
        <w:rPr>
          <w:color w:val="000000"/>
        </w:rPr>
        <w:t>/Państwa dane osobowe: identyfikacyjne: imię, nazwisko i adres - wykazane w liście osób udzielających poparcia osobie nominowanej.</w:t>
      </w:r>
    </w:p>
    <w:p w14:paraId="26E21AEF" w14:textId="77777777" w:rsidR="00EA4CE9" w:rsidRDefault="00593F1C">
      <w:pPr>
        <w:spacing w:before="120" w:after="120" w:line="276" w:lineRule="auto"/>
        <w:ind w:left="340" w:hanging="227"/>
        <w:jc w:val="both"/>
      </w:pPr>
      <w:r>
        <w:t>4) </w:t>
      </w:r>
      <w:r>
        <w:rPr>
          <w:color w:val="000000"/>
        </w:rPr>
        <w:t>Państwa dane osobowe będą przetwarzane w celu w celu realizacji zadań z zakresu promocji powiatu poprzez ustanowienie Nagr</w:t>
      </w:r>
      <w:r>
        <w:rPr>
          <w:color w:val="000000"/>
        </w:rPr>
        <w:t>ody Specjalnej Starosty Łobeskiego.</w:t>
      </w:r>
    </w:p>
    <w:p w14:paraId="4B301804" w14:textId="77777777" w:rsidR="00EA4CE9" w:rsidRDefault="00593F1C">
      <w:pPr>
        <w:spacing w:before="120" w:after="120" w:line="276" w:lineRule="auto"/>
        <w:ind w:left="340" w:hanging="227"/>
        <w:jc w:val="both"/>
      </w:pPr>
      <w:r>
        <w:t>5) </w:t>
      </w:r>
      <w:r>
        <w:rPr>
          <w:color w:val="000000"/>
        </w:rPr>
        <w:t xml:space="preserve">Odbiorcą danych osobowych z wniosku o przyznanie nagrody są wyłącznie podmioty uprawnione do uzyskania tych danych na podstawie przepisów prawa, tj. organy władzy publicznej oraz podmioty wykonujące zadania publiczne </w:t>
      </w:r>
      <w:r>
        <w:rPr>
          <w:color w:val="000000"/>
        </w:rPr>
        <w:t>lub działające na zlecenie organów władzy publicznej oraz podmioty wykonujące zadania publiczne lub działające na zlecenie organów władzy publicznej, w zakresie i w celach, które wynikają z przepisów powszechnie obowiązujących; inne podmioty, którym na pod</w:t>
      </w:r>
      <w:r>
        <w:rPr>
          <w:color w:val="000000"/>
        </w:rPr>
        <w:t>stawie stosownych umów podpisanych z Powiatem Łobeskim powierzono przetwarzanie danych osobowych.</w:t>
      </w:r>
    </w:p>
    <w:p w14:paraId="0F163F73" w14:textId="77777777" w:rsidR="00EA4CE9" w:rsidRDefault="00593F1C">
      <w:pPr>
        <w:spacing w:before="120" w:after="120" w:line="276" w:lineRule="auto"/>
        <w:ind w:left="340" w:hanging="227"/>
        <w:jc w:val="both"/>
      </w:pPr>
      <w:r>
        <w:t>6) </w:t>
      </w:r>
      <w:r>
        <w:rPr>
          <w:color w:val="000000"/>
        </w:rPr>
        <w:t>Odbiorcą danych osobowych oraz wizerunku może być każdy kto zapozna się ze zdjęciami, fotorelacjami lub filmami upublicznionymi na stronie internetowej ora</w:t>
      </w:r>
      <w:r>
        <w:rPr>
          <w:color w:val="000000"/>
        </w:rPr>
        <w:t>z na profilach Starostwa Powiatowego w Łobzie w mediach społecznościowych.</w:t>
      </w:r>
    </w:p>
    <w:p w14:paraId="638CEB21" w14:textId="77777777" w:rsidR="00EA4CE9" w:rsidRDefault="00593F1C">
      <w:pPr>
        <w:spacing w:before="120" w:after="120" w:line="276" w:lineRule="auto"/>
        <w:ind w:left="340" w:hanging="227"/>
        <w:jc w:val="both"/>
      </w:pPr>
      <w:r>
        <w:t>7) </w:t>
      </w:r>
      <w:r>
        <w:rPr>
          <w:color w:val="000000"/>
        </w:rPr>
        <w:t>Dane te nie będą podlegały zautomatyzowanemu podejmowaniu decyzji, w tym profilowaniu i nie będą transferowane do państw trzecich ani organizacji międzynarodowych.</w:t>
      </w:r>
    </w:p>
    <w:p w14:paraId="30252E5A" w14:textId="77777777" w:rsidR="00EA4CE9" w:rsidRDefault="00593F1C">
      <w:pPr>
        <w:spacing w:before="120" w:after="120" w:line="276" w:lineRule="auto"/>
        <w:ind w:left="340" w:hanging="227"/>
        <w:jc w:val="both"/>
      </w:pPr>
      <w:r>
        <w:t>8) </w:t>
      </w:r>
      <w:r>
        <w:rPr>
          <w:color w:val="000000"/>
        </w:rPr>
        <w:t>Każdemu prz</w:t>
      </w:r>
      <w:r>
        <w:rPr>
          <w:color w:val="000000"/>
        </w:rPr>
        <w:t>ysługuje również prawo dostępu do swoich danych, ich sprostowania, usunięcia lub ograniczenia przetwarzania i przenoszenia danych. Każdy ma prawo do wniesienia sprzeciwu wobec przetwarzania.</w:t>
      </w:r>
    </w:p>
    <w:p w14:paraId="1D6FF29D" w14:textId="77777777" w:rsidR="00EA4CE9" w:rsidRDefault="00593F1C">
      <w:pPr>
        <w:spacing w:before="120" w:after="120" w:line="276" w:lineRule="auto"/>
        <w:ind w:left="340" w:hanging="227"/>
        <w:jc w:val="both"/>
      </w:pPr>
      <w:r>
        <w:t>9) </w:t>
      </w:r>
      <w:r>
        <w:rPr>
          <w:color w:val="000000"/>
        </w:rPr>
        <w:t xml:space="preserve">Przysługuje Państwu prawo wniesienia skargi do Prezesa Urzędu </w:t>
      </w:r>
      <w:r>
        <w:rPr>
          <w:color w:val="000000"/>
        </w:rPr>
        <w:t>Ochrony Danych Osobowych na niezgodne z prawem przetwarzanie Państwa danych osobowych (ul. Stawki 2, 00-193 Warszawa)</w:t>
      </w:r>
    </w:p>
    <w:p w14:paraId="6ABB2230" w14:textId="77777777" w:rsidR="00EA4CE9" w:rsidRDefault="00EA4CE9"/>
    <w:sectPr w:rsidR="00EA4CE9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DC2E" w14:textId="77777777" w:rsidR="00000000" w:rsidRDefault="00593F1C">
      <w:r>
        <w:separator/>
      </w:r>
    </w:p>
  </w:endnote>
  <w:endnote w:type="continuationSeparator" w:id="0">
    <w:p w14:paraId="0128A8B1" w14:textId="77777777" w:rsidR="00000000" w:rsidRDefault="0059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577"/>
      <w:gridCol w:w="3289"/>
    </w:tblGrid>
    <w:tr w:rsidR="005006CC" w14:paraId="0330F557" w14:textId="77777777">
      <w:tblPrEx>
        <w:tblCellMar>
          <w:top w:w="0" w:type="dxa"/>
          <w:bottom w:w="0" w:type="dxa"/>
        </w:tblCellMar>
      </w:tblPrEx>
      <w:tc>
        <w:tcPr>
          <w:tcW w:w="6577" w:type="dxa"/>
          <w:tcBorders>
            <w:top w:val="single" w:sz="4" w:space="0" w:color="000000"/>
          </w:tcBorders>
          <w:shd w:val="clear" w:color="auto" w:fill="auto"/>
          <w:tcMar>
            <w:top w:w="100" w:type="dxa"/>
            <w:left w:w="108" w:type="dxa"/>
            <w:bottom w:w="0" w:type="dxa"/>
            <w:right w:w="108" w:type="dxa"/>
          </w:tcMar>
        </w:tcPr>
        <w:p w14:paraId="0CFD01B0" w14:textId="77777777" w:rsidR="005006CC" w:rsidRDefault="00593F1C">
          <w:pPr>
            <w:rPr>
              <w:sz w:val="18"/>
            </w:rPr>
          </w:pPr>
          <w:r>
            <w:rPr>
              <w:sz w:val="18"/>
            </w:rPr>
            <w:t>Id: D3C47E43-2464-4FB9-8FD6-7B0ED724AC51. Projekt</w:t>
          </w:r>
        </w:p>
      </w:tc>
      <w:tc>
        <w:tcPr>
          <w:tcW w:w="3289" w:type="dxa"/>
          <w:tcBorders>
            <w:top w:val="single" w:sz="4" w:space="0" w:color="000000"/>
          </w:tcBorders>
          <w:shd w:val="clear" w:color="auto" w:fill="auto"/>
          <w:tcMar>
            <w:top w:w="100" w:type="dxa"/>
            <w:left w:w="108" w:type="dxa"/>
            <w:bottom w:w="0" w:type="dxa"/>
            <w:right w:w="108" w:type="dxa"/>
          </w:tcMar>
        </w:tcPr>
        <w:p w14:paraId="61368248" w14:textId="77777777" w:rsidR="005006CC" w:rsidRDefault="00593F1C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40B911" w14:textId="77777777" w:rsidR="005006CC" w:rsidRDefault="00593F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6B46" w14:textId="77777777" w:rsidR="00000000" w:rsidRDefault="00593F1C">
      <w:r>
        <w:rPr>
          <w:color w:val="000000"/>
        </w:rPr>
        <w:separator/>
      </w:r>
    </w:p>
  </w:footnote>
  <w:footnote w:type="continuationSeparator" w:id="0">
    <w:p w14:paraId="761693DF" w14:textId="77777777" w:rsidR="00000000" w:rsidRDefault="0059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4CE9"/>
    <w:rsid w:val="00593F1C"/>
    <w:rsid w:val="00E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AE5E"/>
  <w15:docId w15:val="{BE9E1529-7C3B-4359-8202-B058B12D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Verdana" w:eastAsia="Verdana" w:hAnsi="Verdana" w:cs="Verdan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Błaszczyk</dc:creator>
  <dc:description/>
  <cp:lastModifiedBy>Ewelina Błaszczyk</cp:lastModifiedBy>
  <cp:revision>2</cp:revision>
  <dcterms:created xsi:type="dcterms:W3CDTF">2024-11-29T13:42:00Z</dcterms:created>
  <dcterms:modified xsi:type="dcterms:W3CDTF">2024-11-29T13:42:00Z</dcterms:modified>
</cp:coreProperties>
</file>